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40" w:rsidRPr="00CD6452" w:rsidRDefault="00922B40" w:rsidP="00C20C63">
      <w:pPr>
        <w:jc w:val="center"/>
        <w:rPr>
          <w:rFonts w:ascii="Cambria" w:hAnsi="Cambria"/>
          <w:b/>
        </w:rPr>
      </w:pPr>
      <w:bookmarkStart w:id="0" w:name="OLE_LINK1"/>
      <w:bookmarkStart w:id="1" w:name="OLE_LINK2"/>
    </w:p>
    <w:p w:rsidR="00CD6452" w:rsidRPr="00944F81" w:rsidRDefault="00CD6452" w:rsidP="00C20C63">
      <w:pPr>
        <w:jc w:val="center"/>
        <w:rPr>
          <w:rFonts w:ascii="Cambria" w:hAnsi="Cambria"/>
          <w:b/>
          <w:sz w:val="16"/>
          <w:szCs w:val="16"/>
        </w:rPr>
      </w:pPr>
    </w:p>
    <w:p w:rsidR="00CD6452" w:rsidRDefault="00922B40" w:rsidP="00CD6452">
      <w:pPr>
        <w:rPr>
          <w:rFonts w:ascii="Cambria" w:eastAsia="Cambria" w:hAnsi="Cambria" w:cs="Cambria"/>
          <w:sz w:val="24"/>
          <w:szCs w:val="24"/>
        </w:rPr>
      </w:pPr>
      <w:r w:rsidRPr="00922B40">
        <w:rPr>
          <w:rFonts w:ascii="Cambria" w:hAnsi="Cambria" w:cs="Arial"/>
          <w:sz w:val="24"/>
          <w:szCs w:val="24"/>
        </w:rPr>
        <w:t xml:space="preserve">In line with our </w:t>
      </w:r>
      <w:proofErr w:type="spellStart"/>
      <w:r w:rsidRPr="00922B40">
        <w:rPr>
          <w:rFonts w:ascii="Cambria" w:hAnsi="Cambria" w:cs="Arial"/>
          <w:sz w:val="24"/>
          <w:szCs w:val="24"/>
        </w:rPr>
        <w:t>Sunsmart</w:t>
      </w:r>
      <w:proofErr w:type="spellEnd"/>
      <w:r w:rsidRPr="00922B40">
        <w:rPr>
          <w:rFonts w:ascii="Cambria" w:hAnsi="Cambria" w:cs="Arial"/>
          <w:sz w:val="24"/>
          <w:szCs w:val="24"/>
        </w:rPr>
        <w:t xml:space="preserve"> policy and commitment to student safety, the PFA is running a sunscreen fundraiser. </w:t>
      </w:r>
      <w:r w:rsidR="00573843">
        <w:rPr>
          <w:rFonts w:ascii="Cambria" w:hAnsi="Cambria" w:cs="Arial"/>
          <w:sz w:val="24"/>
          <w:szCs w:val="24"/>
        </w:rPr>
        <w:t xml:space="preserve"> </w:t>
      </w:r>
      <w:r w:rsidRPr="00922B40">
        <w:rPr>
          <w:rFonts w:ascii="Cambria" w:hAnsi="Cambria" w:cs="Arial"/>
          <w:sz w:val="24"/>
          <w:szCs w:val="24"/>
        </w:rPr>
        <w:t xml:space="preserve">We have chosen to support the Cancer Council. </w:t>
      </w:r>
      <w:r w:rsidR="00573843">
        <w:rPr>
          <w:rFonts w:ascii="Cambria" w:hAnsi="Cambria" w:cs="Arial"/>
          <w:sz w:val="24"/>
          <w:szCs w:val="24"/>
        </w:rPr>
        <w:t xml:space="preserve"> </w:t>
      </w:r>
      <w:r w:rsidR="00CD6452">
        <w:rPr>
          <w:rFonts w:ascii="Cambria" w:eastAsia="Cambria" w:hAnsi="Cambria" w:cs="Cambria"/>
          <w:sz w:val="24"/>
          <w:szCs w:val="24"/>
        </w:rPr>
        <w:t xml:space="preserve">Money raised will contribute to future maintenance of our fabulous new shade sails. </w:t>
      </w:r>
    </w:p>
    <w:p w:rsidR="00922B40" w:rsidRPr="00922B40" w:rsidRDefault="00922B40" w:rsidP="00922B40">
      <w:pPr>
        <w:rPr>
          <w:rFonts w:ascii="Cambria" w:hAnsi="Cambria" w:cs="Arial"/>
          <w:sz w:val="24"/>
          <w:szCs w:val="24"/>
        </w:rPr>
      </w:pPr>
    </w:p>
    <w:p w:rsidR="00922B40" w:rsidRPr="00922B40" w:rsidRDefault="00922B40" w:rsidP="00922B40">
      <w:pPr>
        <w:rPr>
          <w:rFonts w:ascii="Cambria" w:hAnsi="Cambria" w:cs="Arial"/>
          <w:sz w:val="24"/>
          <w:szCs w:val="24"/>
        </w:rPr>
      </w:pPr>
      <w:r w:rsidRPr="00922B40">
        <w:rPr>
          <w:rFonts w:ascii="Cambria" w:hAnsi="Cambria" w:cs="Arial"/>
          <w:sz w:val="24"/>
          <w:szCs w:val="24"/>
        </w:rPr>
        <w:t>We are offering two convenient sunscreen si</w:t>
      </w:r>
      <w:r w:rsidR="005C02B8">
        <w:rPr>
          <w:rFonts w:ascii="Cambria" w:hAnsi="Cambria" w:cs="Arial"/>
          <w:sz w:val="24"/>
          <w:szCs w:val="24"/>
        </w:rPr>
        <w:t>zes in the SPF 50+ Active range.</w:t>
      </w:r>
    </w:p>
    <w:p w:rsidR="00B71849" w:rsidRPr="00944F81" w:rsidRDefault="00B71849" w:rsidP="00B71849">
      <w:pPr>
        <w:rPr>
          <w:rFonts w:ascii="Cambria" w:hAnsi="Cambria"/>
          <w:b/>
          <w:sz w:val="16"/>
          <w:szCs w:val="16"/>
        </w:rPr>
      </w:pPr>
    </w:p>
    <w:p w:rsidR="00B71849" w:rsidRPr="00922B40" w:rsidRDefault="00B71849" w:rsidP="00C32F68">
      <w:pPr>
        <w:tabs>
          <w:tab w:val="left" w:pos="1276"/>
          <w:tab w:val="left" w:pos="5103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Helvetica" w:hAnsi="Helvetica" w:cs="Helvetica"/>
          <w:noProof/>
          <w:sz w:val="24"/>
          <w:szCs w:val="24"/>
          <w:lang w:eastAsia="en-AU"/>
        </w:rPr>
        <w:drawing>
          <wp:inline distT="0" distB="0" distL="0" distR="0" wp14:anchorId="776B26C0" wp14:editId="64BA8351">
            <wp:extent cx="1790700" cy="17907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ab/>
      </w:r>
      <w:r>
        <w:rPr>
          <w:rFonts w:ascii="Helvetica" w:hAnsi="Helvetica" w:cs="Helvetica"/>
          <w:noProof/>
          <w:sz w:val="24"/>
          <w:szCs w:val="24"/>
          <w:lang w:eastAsia="en-AU"/>
        </w:rPr>
        <w:drawing>
          <wp:inline distT="0" distB="0" distL="0" distR="0" wp14:anchorId="059D9C3F" wp14:editId="0A7FD131">
            <wp:extent cx="1828800" cy="182880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F12916" w:rsidRDefault="00701147" w:rsidP="00C32F68">
      <w:pPr>
        <w:tabs>
          <w:tab w:val="left" w:pos="1276"/>
          <w:tab w:val="left" w:pos="510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701147">
        <w:rPr>
          <w:rFonts w:ascii="Cambria" w:hAnsi="Cambria" w:cs="Arial"/>
          <w:sz w:val="24"/>
          <w:szCs w:val="24"/>
        </w:rPr>
        <w:t>200mL pump bottle</w:t>
      </w:r>
      <w:r w:rsidR="00573843">
        <w:rPr>
          <w:rFonts w:ascii="Cambria" w:hAnsi="Cambria" w:cs="Arial"/>
          <w:sz w:val="24"/>
          <w:szCs w:val="24"/>
        </w:rPr>
        <w:t xml:space="preserve"> $</w:t>
      </w:r>
      <w:r w:rsidR="00CA1245">
        <w:rPr>
          <w:rFonts w:ascii="Cambria" w:hAnsi="Cambria" w:cs="Arial"/>
          <w:sz w:val="24"/>
          <w:szCs w:val="24"/>
        </w:rPr>
        <w:t>17.50</w:t>
      </w:r>
      <w:r>
        <w:rPr>
          <w:rFonts w:asciiTheme="majorHAnsi" w:hAnsiTheme="majorHAnsi" w:cs="Arial"/>
          <w:sz w:val="24"/>
          <w:szCs w:val="24"/>
        </w:rPr>
        <w:tab/>
      </w:r>
      <w:r w:rsidRPr="00701147">
        <w:rPr>
          <w:rFonts w:ascii="Cambria" w:hAnsi="Cambria" w:cs="Arial"/>
          <w:sz w:val="24"/>
          <w:szCs w:val="24"/>
        </w:rPr>
        <w:t xml:space="preserve">50mL </w:t>
      </w:r>
      <w:proofErr w:type="spellStart"/>
      <w:r w:rsidR="00573843">
        <w:rPr>
          <w:rFonts w:ascii="Cambria" w:hAnsi="Cambria" w:cs="Arial"/>
          <w:sz w:val="24"/>
          <w:szCs w:val="24"/>
        </w:rPr>
        <w:t>Ezi</w:t>
      </w:r>
      <w:proofErr w:type="spellEnd"/>
      <w:r w:rsidR="00573843">
        <w:rPr>
          <w:rFonts w:ascii="Cambria" w:hAnsi="Cambria" w:cs="Arial"/>
          <w:sz w:val="24"/>
          <w:szCs w:val="24"/>
        </w:rPr>
        <w:t xml:space="preserve">-Clip </w:t>
      </w:r>
      <w:r w:rsidR="00573843" w:rsidRPr="00573843">
        <w:rPr>
          <w:rFonts w:ascii="Cambria" w:hAnsi="Cambria" w:cs="Arial"/>
        </w:rPr>
        <w:t>(refillable)</w:t>
      </w:r>
      <w:r w:rsidR="00573843">
        <w:rPr>
          <w:rFonts w:ascii="Cambria" w:hAnsi="Cambria" w:cs="Arial"/>
        </w:rPr>
        <w:t xml:space="preserve"> </w:t>
      </w:r>
      <w:r w:rsidR="00573843" w:rsidRPr="00573843">
        <w:rPr>
          <w:rFonts w:ascii="Cambria" w:hAnsi="Cambria" w:cs="Arial"/>
          <w:sz w:val="24"/>
          <w:szCs w:val="24"/>
        </w:rPr>
        <w:t>$</w:t>
      </w:r>
      <w:r w:rsidR="00CA1245">
        <w:rPr>
          <w:rFonts w:ascii="Cambria" w:hAnsi="Cambria" w:cs="Arial"/>
          <w:sz w:val="24"/>
          <w:szCs w:val="24"/>
        </w:rPr>
        <w:t>10</w:t>
      </w:r>
    </w:p>
    <w:p w:rsidR="00701147" w:rsidRPr="00944F81" w:rsidRDefault="00701147" w:rsidP="00922B40">
      <w:pPr>
        <w:rPr>
          <w:rFonts w:ascii="Cambria" w:hAnsi="Cambria" w:cs="Arial"/>
          <w:sz w:val="16"/>
          <w:szCs w:val="16"/>
        </w:rPr>
      </w:pPr>
    </w:p>
    <w:p w:rsidR="00CD6452" w:rsidRDefault="00CD6452" w:rsidP="00922B40">
      <w:pPr>
        <w:rPr>
          <w:rFonts w:ascii="Cambria" w:hAnsi="Cambria" w:cs="Arial"/>
          <w:sz w:val="24"/>
          <w:szCs w:val="24"/>
        </w:rPr>
      </w:pPr>
    </w:p>
    <w:p w:rsidR="00922B40" w:rsidRPr="00B71849" w:rsidRDefault="00922B40" w:rsidP="00922B40">
      <w:pPr>
        <w:rPr>
          <w:rFonts w:ascii="Cambria" w:hAnsi="Cambria" w:cs="Arial"/>
          <w:sz w:val="24"/>
          <w:szCs w:val="24"/>
        </w:rPr>
      </w:pPr>
      <w:r w:rsidRPr="00B71849">
        <w:rPr>
          <w:rFonts w:ascii="Cambria" w:hAnsi="Cambria" w:cs="Arial"/>
          <w:sz w:val="24"/>
          <w:szCs w:val="24"/>
        </w:rPr>
        <w:t xml:space="preserve">More details about these products can </w:t>
      </w:r>
      <w:r w:rsidR="00B71849">
        <w:rPr>
          <w:rFonts w:ascii="Cambria" w:hAnsi="Cambria" w:cs="Arial"/>
          <w:sz w:val="24"/>
          <w:szCs w:val="24"/>
        </w:rPr>
        <w:t>be found on</w:t>
      </w:r>
      <w:r w:rsidR="007D3065">
        <w:rPr>
          <w:rFonts w:ascii="Cambria" w:hAnsi="Cambria" w:cs="Arial"/>
          <w:sz w:val="24"/>
          <w:szCs w:val="24"/>
        </w:rPr>
        <w:t>:</w:t>
      </w:r>
      <w:r w:rsidR="00B71849">
        <w:rPr>
          <w:rFonts w:ascii="Cambria" w:hAnsi="Cambria" w:cs="Arial"/>
          <w:sz w:val="24"/>
          <w:szCs w:val="24"/>
        </w:rPr>
        <w:t xml:space="preserve"> </w:t>
      </w:r>
      <w:r w:rsidRPr="007D3065">
        <w:rPr>
          <w:rFonts w:ascii="Cambria" w:hAnsi="Cambria" w:cs="Arial"/>
          <w:b/>
          <w:sz w:val="24"/>
          <w:szCs w:val="24"/>
        </w:rPr>
        <w:t>www.cancercouncilshop.org.au/product/sunscreen-active-range.html</w:t>
      </w:r>
    </w:p>
    <w:p w:rsidR="007D3065" w:rsidRDefault="007D3065" w:rsidP="00922B40">
      <w:pPr>
        <w:rPr>
          <w:rFonts w:ascii="Cambria" w:hAnsi="Cambria" w:cs="Arial"/>
          <w:sz w:val="24"/>
          <w:szCs w:val="24"/>
        </w:rPr>
      </w:pPr>
    </w:p>
    <w:p w:rsidR="00CD6452" w:rsidRDefault="00CD6452" w:rsidP="00CD645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Simply complete the order form below and return with payment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</w:p>
    <w:p w:rsidR="00922B40" w:rsidRPr="00B71849" w:rsidRDefault="00922B40" w:rsidP="00922B40">
      <w:pPr>
        <w:pStyle w:val="Header"/>
        <w:tabs>
          <w:tab w:val="clear" w:pos="4153"/>
          <w:tab w:val="clear" w:pos="8306"/>
        </w:tabs>
        <w:rPr>
          <w:rFonts w:ascii="Cambria" w:hAnsi="Cambria" w:cs="Arial"/>
          <w:sz w:val="24"/>
          <w:szCs w:val="24"/>
          <w:lang w:val="en-US"/>
        </w:rPr>
      </w:pPr>
    </w:p>
    <w:p w:rsidR="00922B40" w:rsidRPr="00B71849" w:rsidRDefault="00922B40" w:rsidP="00922B40">
      <w:pPr>
        <w:pStyle w:val="Header"/>
        <w:tabs>
          <w:tab w:val="clear" w:pos="4153"/>
          <w:tab w:val="clear" w:pos="8306"/>
        </w:tabs>
        <w:rPr>
          <w:rFonts w:ascii="Cambria" w:hAnsi="Cambria" w:cs="Arial"/>
          <w:sz w:val="24"/>
          <w:szCs w:val="24"/>
          <w:lang w:val="en-US"/>
        </w:rPr>
      </w:pPr>
      <w:r w:rsidRPr="00B71849">
        <w:rPr>
          <w:rFonts w:ascii="Cambria" w:hAnsi="Cambria" w:cs="Arial"/>
          <w:sz w:val="24"/>
          <w:szCs w:val="24"/>
          <w:lang w:val="en-US"/>
        </w:rPr>
        <w:t xml:space="preserve">Thank you </w:t>
      </w:r>
    </w:p>
    <w:p w:rsidR="00922B40" w:rsidRPr="00B71849" w:rsidRDefault="00922B40" w:rsidP="00922B40">
      <w:pPr>
        <w:rPr>
          <w:rFonts w:ascii="Cambria" w:hAnsi="Cambria" w:cs="Arial"/>
          <w:sz w:val="24"/>
          <w:szCs w:val="24"/>
        </w:rPr>
      </w:pPr>
    </w:p>
    <w:p w:rsidR="00922B40" w:rsidRPr="00B71849" w:rsidRDefault="00922B40" w:rsidP="00922B40">
      <w:pPr>
        <w:rPr>
          <w:rFonts w:ascii="Cambria" w:hAnsi="Cambria" w:cs="Arial"/>
          <w:b/>
          <w:sz w:val="24"/>
          <w:szCs w:val="24"/>
        </w:rPr>
      </w:pPr>
      <w:r w:rsidRPr="00B71849">
        <w:rPr>
          <w:rFonts w:ascii="Cambria" w:hAnsi="Cambria" w:cs="Arial"/>
          <w:b/>
          <w:sz w:val="24"/>
          <w:szCs w:val="24"/>
        </w:rPr>
        <w:t>PFA</w:t>
      </w:r>
      <w:r w:rsidR="007D3065">
        <w:rPr>
          <w:rFonts w:ascii="Cambria" w:hAnsi="Cambria" w:cs="Arial"/>
          <w:b/>
          <w:sz w:val="24"/>
          <w:szCs w:val="24"/>
        </w:rPr>
        <w:t xml:space="preserve"> Team</w:t>
      </w:r>
    </w:p>
    <w:p w:rsidR="002C37DB" w:rsidRDefault="002C37DB" w:rsidP="007D3065">
      <w:pPr>
        <w:tabs>
          <w:tab w:val="left" w:pos="426"/>
          <w:tab w:val="right" w:leader="dot" w:pos="9639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Friday, 1 February 2019</w:t>
      </w:r>
    </w:p>
    <w:p w:rsidR="002C37DB" w:rsidRDefault="002C37DB" w:rsidP="007D3065">
      <w:pPr>
        <w:tabs>
          <w:tab w:val="left" w:pos="426"/>
          <w:tab w:val="right" w:leader="dot" w:pos="9639"/>
        </w:tabs>
        <w:rPr>
          <w:rFonts w:ascii="Cambria" w:hAnsi="Cambria" w:cs="Arial"/>
          <w:sz w:val="24"/>
          <w:szCs w:val="24"/>
        </w:rPr>
      </w:pPr>
    </w:p>
    <w:p w:rsidR="007D3065" w:rsidRPr="007D3065" w:rsidRDefault="007D3065" w:rsidP="007D3065">
      <w:pPr>
        <w:tabs>
          <w:tab w:val="left" w:pos="426"/>
          <w:tab w:val="right" w:leader="dot" w:pos="9639"/>
        </w:tabs>
        <w:rPr>
          <w:rFonts w:ascii="Cambria" w:hAnsi="Cambria"/>
          <w:sz w:val="24"/>
          <w:szCs w:val="24"/>
        </w:rPr>
      </w:pPr>
      <w:r w:rsidRPr="007D3065">
        <w:rPr>
          <w:rFonts w:ascii="Cambria" w:hAnsi="Cambria" w:cs="Arial"/>
          <w:sz w:val="24"/>
          <w:szCs w:val="24"/>
        </w:rPr>
        <w:sym w:font="Wingdings" w:char="F022"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</w:p>
    <w:p w:rsidR="00620100" w:rsidRPr="005914E1" w:rsidRDefault="00CD6452" w:rsidP="00CD6452">
      <w:pPr>
        <w:jc w:val="center"/>
        <w:rPr>
          <w:rFonts w:ascii="Cambria" w:eastAsia="Cambria" w:hAnsi="Cambria" w:cs="Cambria"/>
          <w:b/>
          <w:sz w:val="36"/>
          <w:szCs w:val="36"/>
          <w:lang w:eastAsia="en-AU"/>
        </w:rPr>
      </w:pPr>
      <w:r w:rsidRPr="005914E1">
        <w:rPr>
          <w:rFonts w:ascii="Cambria" w:eastAsia="Cambria" w:hAnsi="Cambria" w:cs="Cambria"/>
          <w:b/>
          <w:sz w:val="36"/>
          <w:szCs w:val="36"/>
          <w:lang w:eastAsia="en-AU"/>
        </w:rPr>
        <w:t>Sunscreen Order Form</w:t>
      </w:r>
    </w:p>
    <w:p w:rsidR="00CD6452" w:rsidRDefault="00CD6452" w:rsidP="00CD6452">
      <w:pPr>
        <w:jc w:val="center"/>
        <w:rPr>
          <w:b/>
          <w:sz w:val="28"/>
          <w:szCs w:val="28"/>
        </w:rPr>
      </w:pPr>
    </w:p>
    <w:p w:rsidR="00CD6452" w:rsidRPr="008A67C4" w:rsidRDefault="00CD6452" w:rsidP="00CD6452">
      <w:pPr>
        <w:jc w:val="center"/>
        <w:rPr>
          <w:rFonts w:ascii="Cambria" w:hAnsi="Cambria"/>
          <w:b/>
          <w:sz w:val="22"/>
          <w:szCs w:val="22"/>
        </w:rPr>
      </w:pPr>
    </w:p>
    <w:p w:rsidR="00620100" w:rsidRDefault="00513151" w:rsidP="00074A45">
      <w:pPr>
        <w:tabs>
          <w:tab w:val="left" w:pos="1560"/>
          <w:tab w:val="right" w:leader="dot" w:pos="6521"/>
          <w:tab w:val="left" w:pos="6804"/>
          <w:tab w:val="left" w:pos="7371"/>
          <w:tab w:val="right" w:leader="dot" w:pos="9639"/>
        </w:tabs>
        <w:rPr>
          <w:rFonts w:ascii="Cambria" w:hAnsi="Cambria"/>
          <w:sz w:val="22"/>
          <w:szCs w:val="22"/>
        </w:rPr>
      </w:pPr>
      <w:r w:rsidRPr="008A67C4">
        <w:rPr>
          <w:rFonts w:ascii="Cambria" w:hAnsi="Cambria"/>
          <w:sz w:val="22"/>
          <w:szCs w:val="22"/>
        </w:rPr>
        <w:t>Student’s Name</w:t>
      </w:r>
      <w:r w:rsidR="00074A45">
        <w:rPr>
          <w:rFonts w:ascii="Cambria" w:hAnsi="Cambria"/>
          <w:sz w:val="22"/>
          <w:szCs w:val="22"/>
        </w:rPr>
        <w:tab/>
      </w:r>
      <w:r w:rsidR="00074A45">
        <w:rPr>
          <w:rFonts w:ascii="Cambria" w:hAnsi="Cambria"/>
          <w:sz w:val="22"/>
          <w:szCs w:val="22"/>
        </w:rPr>
        <w:tab/>
      </w:r>
      <w:r w:rsidR="00074A45">
        <w:rPr>
          <w:rFonts w:ascii="Cambria" w:hAnsi="Cambria"/>
          <w:sz w:val="22"/>
          <w:szCs w:val="22"/>
        </w:rPr>
        <w:tab/>
        <w:t xml:space="preserve">Class  </w:t>
      </w:r>
      <w:r w:rsidR="00B71849">
        <w:rPr>
          <w:rFonts w:ascii="Cambria" w:hAnsi="Cambria"/>
          <w:sz w:val="22"/>
          <w:szCs w:val="22"/>
        </w:rPr>
        <w:tab/>
      </w:r>
    </w:p>
    <w:p w:rsidR="00620100" w:rsidRDefault="00620100" w:rsidP="00074A45">
      <w:pPr>
        <w:tabs>
          <w:tab w:val="left" w:pos="1560"/>
          <w:tab w:val="right" w:leader="dot" w:pos="6521"/>
          <w:tab w:val="left" w:pos="6804"/>
          <w:tab w:val="left" w:pos="7371"/>
          <w:tab w:val="right" w:leader="dot" w:pos="9639"/>
        </w:tabs>
        <w:rPr>
          <w:rFonts w:ascii="Cambria" w:hAnsi="Cambria"/>
          <w:sz w:val="22"/>
          <w:szCs w:val="22"/>
        </w:rPr>
      </w:pPr>
    </w:p>
    <w:p w:rsidR="00073AA4" w:rsidRPr="008A67C4" w:rsidRDefault="00B71849" w:rsidP="00074A45">
      <w:pPr>
        <w:tabs>
          <w:tab w:val="left" w:pos="1560"/>
          <w:tab w:val="right" w:leader="dot" w:pos="6521"/>
          <w:tab w:val="left" w:pos="6804"/>
          <w:tab w:val="left" w:pos="7371"/>
          <w:tab w:val="right" w:leader="dot" w:pos="963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1D6E9C" w:rsidRPr="008A67C4" w:rsidRDefault="00074A45" w:rsidP="00620100">
      <w:pPr>
        <w:tabs>
          <w:tab w:val="left" w:pos="1418"/>
          <w:tab w:val="right" w:leader="dot" w:pos="2127"/>
          <w:tab w:val="left" w:pos="2268"/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wish to order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C81BC1" w:rsidRPr="008A67C4">
        <w:rPr>
          <w:rFonts w:ascii="Cambria" w:hAnsi="Cambria"/>
          <w:sz w:val="22"/>
          <w:szCs w:val="22"/>
        </w:rPr>
        <w:t>(</w:t>
      </w:r>
      <w:proofErr w:type="spellStart"/>
      <w:r w:rsidR="00C81BC1" w:rsidRPr="008A67C4">
        <w:rPr>
          <w:rFonts w:ascii="Cambria" w:hAnsi="Cambria"/>
          <w:sz w:val="22"/>
          <w:szCs w:val="22"/>
        </w:rPr>
        <w:t>Qty</w:t>
      </w:r>
      <w:proofErr w:type="spellEnd"/>
      <w:r w:rsidR="00C81BC1" w:rsidRPr="008A67C4">
        <w:rPr>
          <w:rFonts w:ascii="Cambria" w:hAnsi="Cambria"/>
          <w:sz w:val="22"/>
          <w:szCs w:val="22"/>
        </w:rPr>
        <w:t>)</w:t>
      </w:r>
      <w:r w:rsidR="001D6E9C" w:rsidRPr="008A67C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Active Sunscreen Range SPF 50+ (200ml Pump)</w:t>
      </w:r>
      <w:r>
        <w:rPr>
          <w:rFonts w:ascii="Cambria" w:hAnsi="Cambria"/>
          <w:sz w:val="22"/>
          <w:szCs w:val="22"/>
        </w:rPr>
        <w:tab/>
      </w:r>
      <w:proofErr w:type="gramStart"/>
      <w:r w:rsidR="001D6E9C" w:rsidRPr="008A67C4">
        <w:rPr>
          <w:rFonts w:ascii="Cambria" w:hAnsi="Cambria"/>
          <w:sz w:val="22"/>
          <w:szCs w:val="22"/>
        </w:rPr>
        <w:t xml:space="preserve">Amount </w:t>
      </w:r>
      <w:r w:rsidR="0062010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$</w:t>
      </w:r>
      <w:proofErr w:type="gramEnd"/>
      <w:r>
        <w:rPr>
          <w:rFonts w:ascii="Cambria" w:hAnsi="Cambria"/>
          <w:sz w:val="22"/>
          <w:szCs w:val="22"/>
        </w:rPr>
        <w:tab/>
      </w:r>
      <w:r w:rsidR="00620100">
        <w:rPr>
          <w:rFonts w:ascii="Cambria" w:hAnsi="Cambria"/>
          <w:sz w:val="22"/>
          <w:szCs w:val="22"/>
        </w:rPr>
        <w:tab/>
      </w:r>
    </w:p>
    <w:p w:rsidR="00620100" w:rsidRDefault="00620100" w:rsidP="00620100">
      <w:pPr>
        <w:rPr>
          <w:rFonts w:ascii="Cambria" w:hAnsi="Cambria"/>
          <w:sz w:val="22"/>
          <w:szCs w:val="22"/>
        </w:rPr>
      </w:pPr>
    </w:p>
    <w:p w:rsidR="001D6E9C" w:rsidRPr="008A67C4" w:rsidRDefault="00620100" w:rsidP="00620100">
      <w:pPr>
        <w:tabs>
          <w:tab w:val="left" w:pos="1418"/>
          <w:tab w:val="right" w:leader="dot" w:pos="2127"/>
          <w:tab w:val="left" w:pos="2268"/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F10217" w:rsidRPr="008A67C4">
        <w:rPr>
          <w:rFonts w:ascii="Cambria" w:hAnsi="Cambria"/>
          <w:sz w:val="22"/>
          <w:szCs w:val="22"/>
        </w:rPr>
        <w:t>(</w:t>
      </w:r>
      <w:proofErr w:type="spellStart"/>
      <w:r w:rsidR="00F10217" w:rsidRPr="008A67C4">
        <w:rPr>
          <w:rFonts w:ascii="Cambria" w:hAnsi="Cambria"/>
          <w:sz w:val="22"/>
          <w:szCs w:val="22"/>
        </w:rPr>
        <w:t>Qty</w:t>
      </w:r>
      <w:proofErr w:type="spellEnd"/>
      <w:r w:rsidR="00F10217" w:rsidRPr="008A67C4">
        <w:rPr>
          <w:rFonts w:ascii="Cambria" w:hAnsi="Cambria"/>
          <w:sz w:val="22"/>
          <w:szCs w:val="22"/>
        </w:rPr>
        <w:t>)</w:t>
      </w:r>
      <w:r w:rsidR="001D6E9C" w:rsidRPr="008A67C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Active Sunscreen Range SPF 50+ (50ml </w:t>
      </w:r>
      <w:proofErr w:type="spellStart"/>
      <w:r>
        <w:rPr>
          <w:rFonts w:ascii="Cambria" w:hAnsi="Cambria"/>
          <w:sz w:val="22"/>
          <w:szCs w:val="22"/>
        </w:rPr>
        <w:t>Ezi</w:t>
      </w:r>
      <w:proofErr w:type="spellEnd"/>
      <w:r>
        <w:rPr>
          <w:rFonts w:ascii="Cambria" w:hAnsi="Cambria"/>
          <w:sz w:val="22"/>
          <w:szCs w:val="22"/>
        </w:rPr>
        <w:t>-Clip)</w:t>
      </w:r>
      <w:r>
        <w:rPr>
          <w:rFonts w:ascii="Cambria" w:hAnsi="Cambria"/>
          <w:sz w:val="22"/>
          <w:szCs w:val="22"/>
        </w:rPr>
        <w:tab/>
      </w:r>
      <w:proofErr w:type="gramStart"/>
      <w:r w:rsidR="001D6E9C" w:rsidRPr="008A67C4">
        <w:rPr>
          <w:rFonts w:ascii="Cambria" w:hAnsi="Cambria"/>
          <w:sz w:val="22"/>
          <w:szCs w:val="22"/>
        </w:rPr>
        <w:t xml:space="preserve">Amount </w:t>
      </w:r>
      <w:r>
        <w:rPr>
          <w:rFonts w:ascii="Cambria" w:hAnsi="Cambria"/>
          <w:sz w:val="22"/>
          <w:szCs w:val="22"/>
        </w:rPr>
        <w:t xml:space="preserve"> $</w:t>
      </w:r>
      <w:proofErr w:type="gram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513151" w:rsidRPr="008A67C4" w:rsidRDefault="00513151" w:rsidP="00513151">
      <w:pPr>
        <w:rPr>
          <w:rFonts w:ascii="Cambria" w:hAnsi="Cambria"/>
          <w:sz w:val="22"/>
          <w:szCs w:val="22"/>
        </w:rPr>
      </w:pPr>
    </w:p>
    <w:p w:rsidR="00513151" w:rsidRDefault="00620100" w:rsidP="00620100">
      <w:pPr>
        <w:tabs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Total Due $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944F81" w:rsidRDefault="00944F81" w:rsidP="00620100">
      <w:pPr>
        <w:tabs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</w:p>
    <w:p w:rsidR="00944F81" w:rsidRPr="002024F2" w:rsidRDefault="002024F2" w:rsidP="002024F2">
      <w:pPr>
        <w:tabs>
          <w:tab w:val="left" w:pos="2127"/>
          <w:tab w:val="left" w:pos="4536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Payment options:</w:t>
      </w:r>
      <w:r>
        <w:rPr>
          <w:rFonts w:ascii="Wingdings" w:hAnsi="Wingdings"/>
          <w:sz w:val="24"/>
          <w:szCs w:val="24"/>
        </w:rPr>
        <w:tab/>
      </w:r>
      <w:r w:rsidRPr="004634C5">
        <w:rPr>
          <w:rFonts w:ascii="Wingdings" w:hAnsi="Wingdings"/>
          <w:sz w:val="24"/>
          <w:szCs w:val="24"/>
        </w:rPr>
        <w:t></w:t>
      </w:r>
      <w:r>
        <w:rPr>
          <w:rFonts w:ascii="Cambria" w:hAnsi="Cambria"/>
          <w:sz w:val="24"/>
          <w:szCs w:val="24"/>
        </w:rPr>
        <w:t xml:space="preserve">   QKR </w:t>
      </w:r>
      <w:r w:rsidRPr="002024F2">
        <w:rPr>
          <w:rFonts w:ascii="Cambria" w:hAnsi="Cambria"/>
          <w:sz w:val="16"/>
          <w:szCs w:val="16"/>
        </w:rPr>
        <w:t>(preferred)</w:t>
      </w:r>
      <w:r>
        <w:rPr>
          <w:rFonts w:ascii="Cambria" w:hAnsi="Cambria"/>
          <w:sz w:val="24"/>
          <w:szCs w:val="24"/>
        </w:rPr>
        <w:tab/>
      </w:r>
      <w:r w:rsidRPr="004634C5">
        <w:rPr>
          <w:rFonts w:ascii="Wingdings" w:hAnsi="Wingdings"/>
          <w:sz w:val="24"/>
          <w:szCs w:val="24"/>
        </w:rPr>
        <w:t></w:t>
      </w:r>
      <w:r w:rsidR="00E13C8B">
        <w:rPr>
          <w:rFonts w:ascii="Wingdings" w:hAnsi="Wingdings"/>
          <w:sz w:val="24"/>
          <w:szCs w:val="24"/>
        </w:rPr>
        <w:t></w:t>
      </w:r>
      <w:r>
        <w:rPr>
          <w:rFonts w:ascii="Cambria" w:hAnsi="Cambria"/>
          <w:sz w:val="24"/>
          <w:szCs w:val="24"/>
        </w:rPr>
        <w:t>CASH</w:t>
      </w:r>
      <w:r>
        <w:rPr>
          <w:rFonts w:ascii="Cambria" w:hAnsi="Cambria"/>
          <w:sz w:val="24"/>
          <w:szCs w:val="24"/>
        </w:rPr>
        <w:tab/>
      </w:r>
      <w:r w:rsidRPr="004634C5">
        <w:rPr>
          <w:rFonts w:ascii="Wingdings" w:hAnsi="Wingdings"/>
          <w:sz w:val="24"/>
          <w:szCs w:val="24"/>
        </w:rPr>
        <w:t>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Cambria" w:hAnsi="Cambria"/>
          <w:sz w:val="24"/>
          <w:szCs w:val="24"/>
        </w:rPr>
        <w:t>EFT</w:t>
      </w:r>
    </w:p>
    <w:p w:rsidR="00620100" w:rsidRDefault="00620100" w:rsidP="002024F2">
      <w:pPr>
        <w:tabs>
          <w:tab w:val="left" w:pos="1843"/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</w:p>
    <w:p w:rsidR="007D3065" w:rsidRDefault="007D3065" w:rsidP="00620100">
      <w:pPr>
        <w:tabs>
          <w:tab w:val="left" w:pos="7513"/>
          <w:tab w:val="left" w:pos="8647"/>
          <w:tab w:val="right" w:leader="dot" w:pos="9639"/>
        </w:tabs>
        <w:rPr>
          <w:rFonts w:ascii="Cambria" w:hAnsi="Cambria"/>
          <w:sz w:val="22"/>
          <w:szCs w:val="22"/>
        </w:rPr>
      </w:pPr>
    </w:p>
    <w:p w:rsidR="007D3065" w:rsidRDefault="007D3065" w:rsidP="002C37DB">
      <w:pPr>
        <w:tabs>
          <w:tab w:val="left" w:pos="0"/>
          <w:tab w:val="right" w:leader="dot" w:pos="3261"/>
          <w:tab w:val="left" w:pos="3828"/>
          <w:tab w:val="right" w:leader="dot" w:pos="6946"/>
          <w:tab w:val="left" w:pos="7513"/>
          <w:tab w:val="right" w:leader="dot" w:pos="9639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9210D7" w:rsidRPr="00922B40" w:rsidRDefault="007D3065" w:rsidP="002C37DB">
      <w:pPr>
        <w:tabs>
          <w:tab w:val="left" w:pos="0"/>
          <w:tab w:val="left" w:pos="3828"/>
          <w:tab w:val="left" w:pos="7513"/>
        </w:tabs>
        <w:jc w:val="both"/>
        <w:rPr>
          <w:rFonts w:ascii="Cambria" w:hAnsi="Cambria"/>
          <w:sz w:val="22"/>
          <w:szCs w:val="22"/>
        </w:rPr>
      </w:pPr>
      <w:r w:rsidRPr="007D3065">
        <w:rPr>
          <w:rFonts w:ascii="Cambria" w:hAnsi="Cambria"/>
          <w:sz w:val="22"/>
          <w:szCs w:val="22"/>
        </w:rPr>
        <w:t xml:space="preserve"> Print Name of Pare</w:t>
      </w:r>
      <w:r>
        <w:rPr>
          <w:rFonts w:ascii="Cambria" w:hAnsi="Cambria"/>
          <w:sz w:val="22"/>
          <w:szCs w:val="22"/>
        </w:rPr>
        <w:t>nt/Guardian</w:t>
      </w:r>
      <w:bookmarkStart w:id="2" w:name="_GoBack"/>
      <w:bookmarkEnd w:id="2"/>
      <w:r w:rsidR="002C37DB">
        <w:rPr>
          <w:rFonts w:ascii="Cambria" w:hAnsi="Cambria"/>
          <w:sz w:val="22"/>
          <w:szCs w:val="22"/>
        </w:rPr>
        <w:tab/>
      </w:r>
      <w:r w:rsidRPr="007D3065">
        <w:rPr>
          <w:rFonts w:ascii="Cambria" w:hAnsi="Cambria"/>
          <w:sz w:val="22"/>
          <w:szCs w:val="22"/>
        </w:rPr>
        <w:t>Signature of Parent/Guardian</w:t>
      </w:r>
      <w:r w:rsidR="002C37DB">
        <w:rPr>
          <w:rFonts w:ascii="Cambria" w:hAnsi="Cambria"/>
          <w:sz w:val="22"/>
          <w:szCs w:val="22"/>
        </w:rPr>
        <w:tab/>
      </w:r>
      <w:r w:rsidRPr="007D3065">
        <w:rPr>
          <w:rFonts w:ascii="Cambria" w:hAnsi="Cambria"/>
          <w:sz w:val="22"/>
          <w:szCs w:val="22"/>
        </w:rPr>
        <w:t xml:space="preserve">Date </w:t>
      </w:r>
    </w:p>
    <w:sectPr w:rsidR="009210D7" w:rsidRPr="00922B40" w:rsidSect="00DF6DCF">
      <w:headerReference w:type="default" r:id="rId10"/>
      <w:pgSz w:w="11906" w:h="16838"/>
      <w:pgMar w:top="2527" w:right="1080" w:bottom="568" w:left="1080" w:header="426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FE" w:rsidRDefault="00F611FE">
      <w:r>
        <w:separator/>
      </w:r>
    </w:p>
  </w:endnote>
  <w:endnote w:type="continuationSeparator" w:id="0">
    <w:p w:rsidR="00F611FE" w:rsidRDefault="00F6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Frisky">
    <w:altName w:val="Mistral"/>
    <w:charset w:val="00"/>
    <w:family w:val="script"/>
    <w:pitch w:val="variable"/>
    <w:sig w:usb0="00000007" w:usb1="00000000" w:usb2="00000000" w:usb3="00000000" w:csb0="0000001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FE" w:rsidRDefault="00F611FE">
      <w:r>
        <w:separator/>
      </w:r>
    </w:p>
  </w:footnote>
  <w:footnote w:type="continuationSeparator" w:id="0">
    <w:p w:rsidR="00F611FE" w:rsidRDefault="00F6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05" w:rsidRDefault="0000469D" w:rsidP="00D92C16">
    <w:pPr>
      <w:pStyle w:val="Header"/>
      <w:tabs>
        <w:tab w:val="clear" w:pos="4153"/>
        <w:tab w:val="clear" w:pos="8306"/>
      </w:tabs>
      <w:ind w:left="-284" w:right="-177"/>
      <w:rPr>
        <w:rFonts w:ascii="Arial" w:hAnsi="Arial"/>
        <w:color w:val="808080"/>
        <w:sz w:val="14"/>
      </w:rPr>
    </w:pPr>
    <w:r>
      <w:rPr>
        <w:rFonts w:ascii="Arial" w:hAnsi="Arial"/>
        <w:noProof/>
        <w:color w:val="808080"/>
        <w:sz w:val="14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-3810</wp:posOffset>
              </wp:positionV>
              <wp:extent cx="5076825" cy="14668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405" w:rsidRPr="00CD6452" w:rsidRDefault="00856405" w:rsidP="001144DF">
                          <w:pPr>
                            <w:rPr>
                              <w:rFonts w:ascii="Arial Narrow" w:hAnsi="Arial Narrow"/>
                              <w:sz w:val="28"/>
                            </w:rPr>
                          </w:pPr>
                          <w:r w:rsidRPr="00DF6DCF">
                            <w:rPr>
                              <w:rFonts w:ascii="Arial Black" w:hAnsi="Arial Black"/>
                              <w:sz w:val="28"/>
                            </w:rPr>
                            <w:t xml:space="preserve">Cranbourne South </w:t>
                          </w:r>
                          <w:r w:rsidRPr="00DF6DCF">
                            <w:rPr>
                              <w:rFonts w:ascii="Arial Narrow" w:hAnsi="Arial Narrow"/>
                              <w:sz w:val="28"/>
                            </w:rPr>
                            <w:t>PRIMARY SCHOOL</w:t>
                          </w:r>
                        </w:p>
                        <w:p w:rsidR="00856405" w:rsidRPr="00CD6452" w:rsidRDefault="00922B40" w:rsidP="001144DF">
                          <w:pPr>
                            <w:pStyle w:val="Footer"/>
                            <w:rPr>
                              <w:rStyle w:val="PageNumber"/>
                              <w:rFonts w:asciiTheme="majorHAnsi" w:hAnsiTheme="majorHAnsi"/>
                              <w:sz w:val="72"/>
                              <w:szCs w:val="72"/>
                            </w:rPr>
                          </w:pPr>
                          <w:r w:rsidRPr="00CD6452">
                            <w:rPr>
                              <w:rFonts w:asciiTheme="majorHAnsi" w:hAnsiTheme="majorHAnsi"/>
                              <w:sz w:val="72"/>
                              <w:szCs w:val="72"/>
                            </w:rPr>
                            <w:t>Sunscreen Fundraiser</w:t>
                          </w:r>
                        </w:p>
                        <w:p w:rsidR="00CD6452" w:rsidRDefault="00CD6452" w:rsidP="00CD6452">
                          <w:pPr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000000"/>
                              <w:sz w:val="36"/>
                            </w:rPr>
                            <w:t>Positivity, Persistence, Pride, Passion</w:t>
                          </w:r>
                        </w:p>
                        <w:p w:rsidR="00856405" w:rsidRDefault="00856405" w:rsidP="001144DF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</w:rPr>
                            <w:t xml:space="preserve">239 </w:t>
                          </w:r>
                          <w:r w:rsidRPr="002E00C8">
                            <w:rPr>
                              <w:rStyle w:val="PageNumber"/>
                              <w:rFonts w:ascii="Calibri" w:hAnsi="Calibri"/>
                            </w:rPr>
                            <w:t xml:space="preserve">Pearcedale </w:t>
                          </w:r>
                          <w:proofErr w:type="gramStart"/>
                          <w:r w:rsidRPr="002E00C8">
                            <w:rPr>
                              <w:rStyle w:val="PageNumber"/>
                              <w:rFonts w:ascii="Calibri" w:hAnsi="Calibri"/>
                            </w:rPr>
                            <w:t>Road  Cranbourne</w:t>
                          </w:r>
                          <w:proofErr w:type="gramEnd"/>
                          <w:r w:rsidRPr="002E00C8">
                            <w:rPr>
                              <w:rStyle w:val="PageNumber"/>
                              <w:rFonts w:ascii="Calibri" w:hAnsi="Calibri"/>
                            </w:rPr>
                            <w:t xml:space="preserve"> South </w:t>
                          </w:r>
                          <w:r>
                            <w:rPr>
                              <w:rStyle w:val="PageNumber"/>
                              <w:rFonts w:ascii="Calibri" w:hAnsi="Calibri"/>
                            </w:rPr>
                            <w:t xml:space="preserve">VIC </w:t>
                          </w:r>
                          <w:r w:rsidRPr="002E00C8">
                            <w:rPr>
                              <w:rStyle w:val="PageNumber"/>
                              <w:rFonts w:ascii="Calibri" w:hAnsi="Calibri"/>
                            </w:rPr>
                            <w:t xml:space="preserve">3977   </w:t>
                          </w:r>
                          <w:r w:rsidRPr="00DF6DCF">
                            <w:rPr>
                              <w:rStyle w:val="PageNumber"/>
                              <w:rFonts w:ascii="Calibri" w:hAnsi="Calibri"/>
                              <w:b/>
                            </w:rPr>
                            <w:t>Tel: 9782 2999</w:t>
                          </w:r>
                        </w:p>
                        <w:p w:rsidR="00DF6DCF" w:rsidRPr="00DF6DCF" w:rsidRDefault="00DF6DCF" w:rsidP="001144DF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DF6DCF">
                            <w:rPr>
                              <w:rStyle w:val="PageNumber"/>
                              <w:rFonts w:ascii="Calibri" w:hAnsi="Calibri"/>
                              <w:sz w:val="18"/>
                            </w:rPr>
                            <w:t>Email: cranbourne.south.ps@edumail.vic.gov.au     Website:  http://www.cranbournesouth.vic.edu.au/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75pt;margin-top:-.3pt;width:399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" stroked="f">
              <v:textbox>
                <w:txbxContent>
                  <w:p w:rsidR="00856405" w:rsidRPr="00CD6452" w:rsidRDefault="00856405" w:rsidP="001144DF">
                    <w:pPr>
                      <w:rPr>
                        <w:rFonts w:ascii="Arial Narrow" w:hAnsi="Arial Narrow"/>
                        <w:sz w:val="28"/>
                      </w:rPr>
                    </w:pPr>
                    <w:r w:rsidRPr="00DF6DCF">
                      <w:rPr>
                        <w:rFonts w:ascii="Arial Black" w:hAnsi="Arial Black"/>
                        <w:sz w:val="28"/>
                      </w:rPr>
                      <w:t xml:space="preserve">Cranbourne South </w:t>
                    </w:r>
                    <w:r w:rsidRPr="00DF6DCF">
                      <w:rPr>
                        <w:rFonts w:ascii="Arial Narrow" w:hAnsi="Arial Narrow"/>
                        <w:sz w:val="28"/>
                      </w:rPr>
                      <w:t>PRIMARY SCHOOL</w:t>
                    </w:r>
                  </w:p>
                  <w:p w:rsidR="00856405" w:rsidRPr="00CD6452" w:rsidRDefault="00922B40" w:rsidP="001144DF">
                    <w:pPr>
                      <w:pStyle w:val="Footer"/>
                      <w:rPr>
                        <w:rStyle w:val="PageNumber"/>
                        <w:rFonts w:asciiTheme="majorHAnsi" w:hAnsiTheme="majorHAnsi"/>
                        <w:sz w:val="72"/>
                        <w:szCs w:val="72"/>
                      </w:rPr>
                    </w:pPr>
                    <w:r w:rsidRPr="00CD6452">
                      <w:rPr>
                        <w:rFonts w:asciiTheme="majorHAnsi" w:hAnsiTheme="majorHAnsi"/>
                        <w:sz w:val="72"/>
                        <w:szCs w:val="72"/>
                      </w:rPr>
                      <w:t>Sunscreen Fundraiser</w:t>
                    </w:r>
                  </w:p>
                  <w:p w:rsidR="00CD6452" w:rsidRDefault="00CD6452" w:rsidP="00CD6452">
                    <w:pPr>
                      <w:textDirection w:val="btLr"/>
                    </w:pPr>
                    <w:r>
                      <w:rPr>
                        <w:rFonts w:ascii="Candara" w:eastAsia="Candara" w:hAnsi="Candara" w:cs="Candara"/>
                        <w:i/>
                        <w:color w:val="000000"/>
                        <w:sz w:val="36"/>
                      </w:rPr>
                      <w:t>Positivity, Persistence, Pride, Passion</w:t>
                    </w:r>
                  </w:p>
                  <w:p w:rsidR="00856405" w:rsidRDefault="00856405" w:rsidP="001144DF">
                    <w:pPr>
                      <w:pStyle w:val="Footer"/>
                      <w:rPr>
                        <w:rStyle w:val="PageNumber"/>
                        <w:rFonts w:ascii="Calibri" w:hAnsi="Calibri"/>
                      </w:rPr>
                    </w:pPr>
                    <w:r>
                      <w:rPr>
                        <w:rStyle w:val="PageNumber"/>
                        <w:rFonts w:ascii="Calibri" w:hAnsi="Calibri"/>
                      </w:rPr>
                      <w:t xml:space="preserve">239 </w:t>
                    </w:r>
                    <w:r w:rsidRPr="002E00C8">
                      <w:rPr>
                        <w:rStyle w:val="PageNumber"/>
                        <w:rFonts w:ascii="Calibri" w:hAnsi="Calibri"/>
                      </w:rPr>
                      <w:t xml:space="preserve">Pearcedale </w:t>
                    </w:r>
                    <w:proofErr w:type="gramStart"/>
                    <w:r w:rsidRPr="002E00C8">
                      <w:rPr>
                        <w:rStyle w:val="PageNumber"/>
                        <w:rFonts w:ascii="Calibri" w:hAnsi="Calibri"/>
                      </w:rPr>
                      <w:t>Road  Cranbourne</w:t>
                    </w:r>
                    <w:proofErr w:type="gramEnd"/>
                    <w:r w:rsidRPr="002E00C8">
                      <w:rPr>
                        <w:rStyle w:val="PageNumber"/>
                        <w:rFonts w:ascii="Calibri" w:hAnsi="Calibri"/>
                      </w:rPr>
                      <w:t xml:space="preserve"> South </w:t>
                    </w:r>
                    <w:r>
                      <w:rPr>
                        <w:rStyle w:val="PageNumber"/>
                        <w:rFonts w:ascii="Calibri" w:hAnsi="Calibri"/>
                      </w:rPr>
                      <w:t xml:space="preserve">VIC </w:t>
                    </w:r>
                    <w:r w:rsidRPr="002E00C8">
                      <w:rPr>
                        <w:rStyle w:val="PageNumber"/>
                        <w:rFonts w:ascii="Calibri" w:hAnsi="Calibri"/>
                      </w:rPr>
                      <w:t xml:space="preserve">3977   </w:t>
                    </w:r>
                    <w:r w:rsidRPr="00DF6DCF">
                      <w:rPr>
                        <w:rStyle w:val="PageNumber"/>
                        <w:rFonts w:ascii="Calibri" w:hAnsi="Calibri"/>
                        <w:b/>
                      </w:rPr>
                      <w:t>Tel: 9782 2999</w:t>
                    </w:r>
                  </w:p>
                  <w:p w:rsidR="00DF6DCF" w:rsidRPr="00DF6DCF" w:rsidRDefault="00DF6DCF" w:rsidP="001144DF">
                    <w:pPr>
                      <w:pStyle w:val="Footer"/>
                      <w:rPr>
                        <w:rFonts w:ascii="Calibri" w:hAnsi="Calibri"/>
                        <w:sz w:val="18"/>
                      </w:rPr>
                    </w:pPr>
                    <w:r w:rsidRPr="00DF6DCF">
                      <w:rPr>
                        <w:rStyle w:val="PageNumber"/>
                        <w:rFonts w:ascii="Calibri" w:hAnsi="Calibri"/>
                        <w:sz w:val="18"/>
                      </w:rPr>
                      <w:t>Email: cranbourne.south.ps@edumail.vic.gov.au     Website:  http://www.cranbournesouth.vic.edu.au/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color w:val="808080"/>
        <w:sz w:val="1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4728210</wp:posOffset>
              </wp:positionH>
              <wp:positionV relativeFrom="paragraph">
                <wp:posOffset>76200</wp:posOffset>
              </wp:positionV>
              <wp:extent cx="1536700" cy="1155700"/>
              <wp:effectExtent l="0" t="0" r="635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E94" w:rsidRDefault="00CE1E94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1333500" cy="1047750"/>
                                <wp:effectExtent l="19050" t="0" r="0" b="0"/>
                                <wp:docPr id="17" name="Picture 17" descr="logo blue with upper ca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blue with upper ca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72.3pt;margin-top:6pt;width:12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WWgwIAABc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" stroked="f">
              <v:textbox>
                <w:txbxContent>
                  <w:p w:rsidR="00CE1E94" w:rsidRDefault="00CE1E94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1333500" cy="1047750"/>
                          <wp:effectExtent l="19050" t="0" r="0" b="0"/>
                          <wp:docPr id="17" name="Picture 17" descr="logo blue with upper ca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blue with upper ca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56405" w:rsidRDefault="00856405">
    <w:pPr>
      <w:pStyle w:val="Header"/>
      <w:tabs>
        <w:tab w:val="clear" w:pos="4153"/>
        <w:tab w:val="clear" w:pos="8306"/>
      </w:tabs>
      <w:rPr>
        <w:rFonts w:ascii="Arial" w:hAnsi="Arial"/>
        <w:color w:val="808080"/>
        <w:sz w:val="14"/>
      </w:rPr>
    </w:pPr>
  </w:p>
  <w:p w:rsidR="00856405" w:rsidRDefault="00856405">
    <w:pPr>
      <w:pStyle w:val="Header"/>
      <w:tabs>
        <w:tab w:val="clear" w:pos="4153"/>
        <w:tab w:val="clear" w:pos="8306"/>
      </w:tabs>
      <w:rPr>
        <w:rFonts w:ascii="Arial" w:hAnsi="Arial"/>
        <w:color w:val="808080"/>
        <w:sz w:val="14"/>
      </w:rPr>
    </w:pPr>
  </w:p>
  <w:p w:rsidR="00856405" w:rsidRDefault="0000469D" w:rsidP="002E00C8">
    <w:pPr>
      <w:pStyle w:val="Header"/>
      <w:tabs>
        <w:tab w:val="left" w:pos="1276"/>
      </w:tabs>
      <w:jc w:val="right"/>
      <w:rPr>
        <w:rFonts w:ascii="Arial" w:hAnsi="Arial"/>
        <w:color w:val="808080"/>
        <w:sz w:val="16"/>
      </w:rPr>
    </w:pPr>
    <w:r>
      <w:rPr>
        <w:rFonts w:ascii="Calibri" w:hAnsi="Calibri"/>
        <w:noProof/>
        <w:sz w:val="10"/>
        <w:szCs w:val="10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1136015</wp:posOffset>
              </wp:positionV>
              <wp:extent cx="6997065" cy="17780"/>
              <wp:effectExtent l="0" t="0" r="0" b="127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7065" cy="177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A5A5A"/>
                          </a:gs>
                          <a:gs pos="100000">
                            <a:srgbClr val="5A5A5A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66391" id="Rectangle 3" o:spid="_x0000_s1026" style="position:absolute;margin-left:-18.45pt;margin-top:89.45pt;width:550.95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" fillcolor="#5a5a5a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EC"/>
    <w:multiLevelType w:val="hybridMultilevel"/>
    <w:tmpl w:val="F746F2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69C"/>
    <w:multiLevelType w:val="hybridMultilevel"/>
    <w:tmpl w:val="70C22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7A07"/>
    <w:multiLevelType w:val="hybridMultilevel"/>
    <w:tmpl w:val="6AFEF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5759E"/>
    <w:multiLevelType w:val="hybridMultilevel"/>
    <w:tmpl w:val="EDBC0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BDF"/>
    <w:multiLevelType w:val="hybridMultilevel"/>
    <w:tmpl w:val="A39C1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16"/>
    <w:rsid w:val="0000469D"/>
    <w:rsid w:val="00010BD4"/>
    <w:rsid w:val="00014349"/>
    <w:rsid w:val="00025E88"/>
    <w:rsid w:val="0004555D"/>
    <w:rsid w:val="00047976"/>
    <w:rsid w:val="00053521"/>
    <w:rsid w:val="00064D57"/>
    <w:rsid w:val="000705A7"/>
    <w:rsid w:val="00073AA4"/>
    <w:rsid w:val="00074A45"/>
    <w:rsid w:val="00085010"/>
    <w:rsid w:val="00092B05"/>
    <w:rsid w:val="0009542A"/>
    <w:rsid w:val="000B36D2"/>
    <w:rsid w:val="000B5695"/>
    <w:rsid w:val="00102F57"/>
    <w:rsid w:val="00103661"/>
    <w:rsid w:val="001144DF"/>
    <w:rsid w:val="00117407"/>
    <w:rsid w:val="00127D97"/>
    <w:rsid w:val="00181BA1"/>
    <w:rsid w:val="001B35F5"/>
    <w:rsid w:val="001D6E9C"/>
    <w:rsid w:val="002024F2"/>
    <w:rsid w:val="002104F0"/>
    <w:rsid w:val="002439EA"/>
    <w:rsid w:val="00244CE3"/>
    <w:rsid w:val="00250D57"/>
    <w:rsid w:val="00251B9C"/>
    <w:rsid w:val="0025257D"/>
    <w:rsid w:val="00257892"/>
    <w:rsid w:val="00261CE1"/>
    <w:rsid w:val="00281CF1"/>
    <w:rsid w:val="002C37DB"/>
    <w:rsid w:val="002D3034"/>
    <w:rsid w:val="002E00C8"/>
    <w:rsid w:val="002E0B6C"/>
    <w:rsid w:val="002E5B0C"/>
    <w:rsid w:val="002E6D01"/>
    <w:rsid w:val="002F357A"/>
    <w:rsid w:val="00303159"/>
    <w:rsid w:val="00314C5C"/>
    <w:rsid w:val="0032588F"/>
    <w:rsid w:val="0032613C"/>
    <w:rsid w:val="00333A88"/>
    <w:rsid w:val="00336A50"/>
    <w:rsid w:val="003414C1"/>
    <w:rsid w:val="00351B83"/>
    <w:rsid w:val="00363B42"/>
    <w:rsid w:val="00370AFB"/>
    <w:rsid w:val="00372555"/>
    <w:rsid w:val="003D62F1"/>
    <w:rsid w:val="003E34ED"/>
    <w:rsid w:val="003E527E"/>
    <w:rsid w:val="003E5ABF"/>
    <w:rsid w:val="003E7D4D"/>
    <w:rsid w:val="004056B7"/>
    <w:rsid w:val="00406E3D"/>
    <w:rsid w:val="00413FDA"/>
    <w:rsid w:val="0041668B"/>
    <w:rsid w:val="004370EC"/>
    <w:rsid w:val="004553E9"/>
    <w:rsid w:val="0046049C"/>
    <w:rsid w:val="00462810"/>
    <w:rsid w:val="00464625"/>
    <w:rsid w:val="00465324"/>
    <w:rsid w:val="0048041C"/>
    <w:rsid w:val="0048458E"/>
    <w:rsid w:val="004912B3"/>
    <w:rsid w:val="004A0A1C"/>
    <w:rsid w:val="004B20AB"/>
    <w:rsid w:val="004B4DA2"/>
    <w:rsid w:val="004D29DD"/>
    <w:rsid w:val="004E7858"/>
    <w:rsid w:val="00513151"/>
    <w:rsid w:val="00517396"/>
    <w:rsid w:val="0052457A"/>
    <w:rsid w:val="0054775F"/>
    <w:rsid w:val="005500D4"/>
    <w:rsid w:val="00553686"/>
    <w:rsid w:val="00563987"/>
    <w:rsid w:val="00564788"/>
    <w:rsid w:val="00573843"/>
    <w:rsid w:val="00574744"/>
    <w:rsid w:val="00580F40"/>
    <w:rsid w:val="00583005"/>
    <w:rsid w:val="005914E1"/>
    <w:rsid w:val="005B5C12"/>
    <w:rsid w:val="005B6DCC"/>
    <w:rsid w:val="005C02B8"/>
    <w:rsid w:val="005E318E"/>
    <w:rsid w:val="005E651B"/>
    <w:rsid w:val="00607BDF"/>
    <w:rsid w:val="00616784"/>
    <w:rsid w:val="00620100"/>
    <w:rsid w:val="006260CA"/>
    <w:rsid w:val="006478F0"/>
    <w:rsid w:val="0066246D"/>
    <w:rsid w:val="0066664E"/>
    <w:rsid w:val="00670DD4"/>
    <w:rsid w:val="006742F3"/>
    <w:rsid w:val="00677D11"/>
    <w:rsid w:val="006956C2"/>
    <w:rsid w:val="006A09CA"/>
    <w:rsid w:val="006B59B4"/>
    <w:rsid w:val="006D5317"/>
    <w:rsid w:val="006E3612"/>
    <w:rsid w:val="006F4E51"/>
    <w:rsid w:val="006F6D65"/>
    <w:rsid w:val="00701147"/>
    <w:rsid w:val="00707091"/>
    <w:rsid w:val="007157EE"/>
    <w:rsid w:val="00723264"/>
    <w:rsid w:val="00774C10"/>
    <w:rsid w:val="00786389"/>
    <w:rsid w:val="007A3800"/>
    <w:rsid w:val="007A5290"/>
    <w:rsid w:val="007A5F56"/>
    <w:rsid w:val="007C7E8B"/>
    <w:rsid w:val="007D3065"/>
    <w:rsid w:val="007E2E3A"/>
    <w:rsid w:val="007E3C3C"/>
    <w:rsid w:val="00802346"/>
    <w:rsid w:val="00805AA1"/>
    <w:rsid w:val="00845170"/>
    <w:rsid w:val="00856405"/>
    <w:rsid w:val="00862AA7"/>
    <w:rsid w:val="008810F8"/>
    <w:rsid w:val="008A67C4"/>
    <w:rsid w:val="008F460B"/>
    <w:rsid w:val="008F5433"/>
    <w:rsid w:val="00901225"/>
    <w:rsid w:val="00917E64"/>
    <w:rsid w:val="009210D7"/>
    <w:rsid w:val="00922B40"/>
    <w:rsid w:val="00927391"/>
    <w:rsid w:val="0093322B"/>
    <w:rsid w:val="009405AE"/>
    <w:rsid w:val="00944F81"/>
    <w:rsid w:val="0097734E"/>
    <w:rsid w:val="00986A2D"/>
    <w:rsid w:val="00986AEA"/>
    <w:rsid w:val="009A3D72"/>
    <w:rsid w:val="009C72A4"/>
    <w:rsid w:val="009F50F2"/>
    <w:rsid w:val="00A3588C"/>
    <w:rsid w:val="00A417BF"/>
    <w:rsid w:val="00A564A8"/>
    <w:rsid w:val="00A823A9"/>
    <w:rsid w:val="00A86AC0"/>
    <w:rsid w:val="00A93A8F"/>
    <w:rsid w:val="00AC2CDE"/>
    <w:rsid w:val="00AD1747"/>
    <w:rsid w:val="00AF4DF1"/>
    <w:rsid w:val="00B05275"/>
    <w:rsid w:val="00B50AC2"/>
    <w:rsid w:val="00B67DD9"/>
    <w:rsid w:val="00B701BE"/>
    <w:rsid w:val="00B71849"/>
    <w:rsid w:val="00B9798D"/>
    <w:rsid w:val="00BB0323"/>
    <w:rsid w:val="00BD1C66"/>
    <w:rsid w:val="00BE758E"/>
    <w:rsid w:val="00BF0F49"/>
    <w:rsid w:val="00BF6FBF"/>
    <w:rsid w:val="00C0109B"/>
    <w:rsid w:val="00C20C63"/>
    <w:rsid w:val="00C27D83"/>
    <w:rsid w:val="00C32F68"/>
    <w:rsid w:val="00C50F06"/>
    <w:rsid w:val="00C624A6"/>
    <w:rsid w:val="00C81BC1"/>
    <w:rsid w:val="00C836AC"/>
    <w:rsid w:val="00CA1245"/>
    <w:rsid w:val="00CC37F4"/>
    <w:rsid w:val="00CD6452"/>
    <w:rsid w:val="00CE1E94"/>
    <w:rsid w:val="00CF5B4B"/>
    <w:rsid w:val="00D03C26"/>
    <w:rsid w:val="00D12D27"/>
    <w:rsid w:val="00D371B1"/>
    <w:rsid w:val="00D372D4"/>
    <w:rsid w:val="00D5087B"/>
    <w:rsid w:val="00D536C5"/>
    <w:rsid w:val="00D60CE3"/>
    <w:rsid w:val="00D92C16"/>
    <w:rsid w:val="00D9699F"/>
    <w:rsid w:val="00DA0FF6"/>
    <w:rsid w:val="00DF6DCF"/>
    <w:rsid w:val="00E02548"/>
    <w:rsid w:val="00E13C8B"/>
    <w:rsid w:val="00E47D36"/>
    <w:rsid w:val="00E51128"/>
    <w:rsid w:val="00E52247"/>
    <w:rsid w:val="00E70FC5"/>
    <w:rsid w:val="00E814D0"/>
    <w:rsid w:val="00E84F8A"/>
    <w:rsid w:val="00E94AD7"/>
    <w:rsid w:val="00E9727A"/>
    <w:rsid w:val="00EB00C5"/>
    <w:rsid w:val="00EC48BD"/>
    <w:rsid w:val="00ED060E"/>
    <w:rsid w:val="00ED59AA"/>
    <w:rsid w:val="00ED6668"/>
    <w:rsid w:val="00F10217"/>
    <w:rsid w:val="00F12916"/>
    <w:rsid w:val="00F173B0"/>
    <w:rsid w:val="00F42D90"/>
    <w:rsid w:val="00F465F5"/>
    <w:rsid w:val="00F50DFC"/>
    <w:rsid w:val="00F611FE"/>
    <w:rsid w:val="00F64670"/>
    <w:rsid w:val="00F97AE4"/>
    <w:rsid w:val="00FB45F8"/>
    <w:rsid w:val="00FB4CEA"/>
    <w:rsid w:val="00FE51EC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71B7E30"/>
  <w15:docId w15:val="{1D9E3C2F-253E-491C-9F47-6123452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92"/>
    <w:rPr>
      <w:lang w:val="en-AU"/>
    </w:rPr>
  </w:style>
  <w:style w:type="paragraph" w:styleId="Heading1">
    <w:name w:val="heading 1"/>
    <w:basedOn w:val="Normal"/>
    <w:next w:val="Normal"/>
    <w:qFormat/>
    <w:rsid w:val="006956C2"/>
    <w:pPr>
      <w:keepNext/>
      <w:jc w:val="center"/>
      <w:outlineLvl w:val="0"/>
    </w:pPr>
    <w:rPr>
      <w:rFonts w:ascii="Benguiat Frisky" w:hAnsi="Benguiat Frisky"/>
      <w:b/>
      <w:bCs/>
      <w:sz w:val="24"/>
    </w:rPr>
  </w:style>
  <w:style w:type="paragraph" w:styleId="Heading2">
    <w:name w:val="heading 2"/>
    <w:basedOn w:val="Normal"/>
    <w:next w:val="Normal"/>
    <w:qFormat/>
    <w:rsid w:val="006956C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956C2"/>
    <w:pPr>
      <w:keepNext/>
      <w:jc w:val="center"/>
      <w:outlineLvl w:val="2"/>
    </w:pPr>
    <w:rPr>
      <w:rFonts w:ascii="Bradley Hand ITC" w:hAnsi="Bradley Hand ITC"/>
      <w:b/>
      <w:bCs/>
      <w:sz w:val="44"/>
    </w:rPr>
  </w:style>
  <w:style w:type="paragraph" w:styleId="Heading4">
    <w:name w:val="heading 4"/>
    <w:basedOn w:val="Normal"/>
    <w:next w:val="Normal"/>
    <w:qFormat/>
    <w:rsid w:val="006956C2"/>
    <w:pPr>
      <w:keepNext/>
      <w:jc w:val="center"/>
      <w:outlineLvl w:val="3"/>
    </w:pPr>
    <w:rPr>
      <w:rFonts w:ascii="Bradley Hand ITC" w:hAnsi="Bradley Hand ITC"/>
      <w:b/>
      <w:bCs/>
      <w:sz w:val="36"/>
    </w:rPr>
  </w:style>
  <w:style w:type="paragraph" w:styleId="Heading5">
    <w:name w:val="heading 5"/>
    <w:basedOn w:val="Normal"/>
    <w:next w:val="Normal"/>
    <w:qFormat/>
    <w:rsid w:val="006956C2"/>
    <w:pPr>
      <w:keepNext/>
      <w:jc w:val="right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6956C2"/>
    <w:pPr>
      <w:keepNext/>
      <w:jc w:val="center"/>
      <w:outlineLvl w:val="5"/>
    </w:pPr>
    <w:rPr>
      <w:rFonts w:ascii="Bradley Hand ITC" w:hAnsi="Bradley Hand ITC"/>
      <w:b/>
      <w:bCs/>
      <w:sz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0C6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0C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56C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6956C2"/>
    <w:rPr>
      <w:color w:val="0000FF"/>
      <w:sz w:val="16"/>
    </w:rPr>
  </w:style>
  <w:style w:type="paragraph" w:styleId="Header">
    <w:name w:val="header"/>
    <w:basedOn w:val="Normal"/>
    <w:rsid w:val="006956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6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4D57"/>
  </w:style>
  <w:style w:type="paragraph" w:styleId="BalloonText">
    <w:name w:val="Balloon Text"/>
    <w:basedOn w:val="Normal"/>
    <w:link w:val="BalloonTextChar"/>
    <w:rsid w:val="0093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22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C7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257892"/>
    <w:pPr>
      <w:ind w:right="1276"/>
      <w:jc w:val="both"/>
    </w:pPr>
    <w:rPr>
      <w:b/>
      <w:sz w:val="28"/>
    </w:rPr>
  </w:style>
  <w:style w:type="character" w:customStyle="1" w:styleId="BodyTextChar">
    <w:name w:val="Body Text Char"/>
    <w:link w:val="BodyText"/>
    <w:rsid w:val="00257892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4A0A1C"/>
    <w:pPr>
      <w:ind w:left="720"/>
    </w:pPr>
  </w:style>
  <w:style w:type="character" w:customStyle="1" w:styleId="Heading8Char">
    <w:name w:val="Heading 8 Char"/>
    <w:link w:val="Heading8"/>
    <w:semiHidden/>
    <w:rsid w:val="00C20C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20C63"/>
    <w:rPr>
      <w:rFonts w:ascii="Cambria" w:eastAsia="Times New Roman" w:hAnsi="Cambria" w:cs="Times New Roman"/>
      <w:sz w:val="22"/>
      <w:szCs w:val="22"/>
      <w:lang w:eastAsia="en-US"/>
    </w:rPr>
  </w:style>
  <w:style w:type="character" w:styleId="Hyperlink">
    <w:name w:val="Hyperlink"/>
    <w:basedOn w:val="DefaultParagraphFont"/>
    <w:rsid w:val="00DF6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17843\AppData\Roaming\Microsoft\Templates\Parent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7906-19BC-4783-B74E-8D7337AA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Notice Form</Template>
  <TotalTime>3</TotalTime>
  <Pages>1</Pages>
  <Words>136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9 May, 2003</vt:lpstr>
    </vt:vector>
  </TitlesOfParts>
  <Company>Department of Education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9 May, 2003</dc:title>
  <dc:creator>01217843</dc:creator>
  <cp:lastModifiedBy>Scutt, Kirstie M</cp:lastModifiedBy>
  <cp:revision>3</cp:revision>
  <cp:lastPrinted>2018-02-01T22:55:00Z</cp:lastPrinted>
  <dcterms:created xsi:type="dcterms:W3CDTF">2019-01-31T22:48:00Z</dcterms:created>
  <dcterms:modified xsi:type="dcterms:W3CDTF">2019-01-31T22:51:00Z</dcterms:modified>
</cp:coreProperties>
</file>